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C6" w:rsidRPr="000D2E2F" w:rsidRDefault="00F231C6" w:rsidP="00594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br/>
        <w:t>СОВЕТ НАРОДНЫХ ДЕПУТАТОВ</w:t>
      </w:r>
    </w:p>
    <w:p w:rsidR="00F231C6" w:rsidRPr="000D2E2F" w:rsidRDefault="00F231C6" w:rsidP="00594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F231C6" w:rsidRPr="000D2E2F" w:rsidRDefault="00F231C6" w:rsidP="00594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F231C6" w:rsidRPr="000D2E2F" w:rsidRDefault="00F231C6" w:rsidP="00594C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231C6" w:rsidRPr="000D2E2F" w:rsidRDefault="00F231C6" w:rsidP="004523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РЕШЕНИЕ</w:t>
      </w:r>
    </w:p>
    <w:p w:rsidR="00F231C6" w:rsidRPr="000D2E2F" w:rsidRDefault="00F231C6" w:rsidP="004523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</w:t>
      </w:r>
    </w:p>
    <w:p w:rsidR="00F231C6" w:rsidRPr="000D2E2F" w:rsidRDefault="00F231C6" w:rsidP="00AD0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</w:t>
      </w:r>
    </w:p>
    <w:p w:rsidR="00F231C6" w:rsidRPr="000D2E2F" w:rsidRDefault="00F231C6" w:rsidP="00AD0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характера лиц, замещающих муниципальные </w:t>
      </w:r>
    </w:p>
    <w:p w:rsidR="00F231C6" w:rsidRPr="000D2E2F" w:rsidRDefault="00F231C6" w:rsidP="00AD0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должности  в органах местного самоуправления </w:t>
      </w:r>
    </w:p>
    <w:p w:rsidR="00F231C6" w:rsidRPr="000D2E2F" w:rsidRDefault="00F231C6" w:rsidP="00594C6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>ого сельского поселения, и членов их семей</w:t>
      </w:r>
    </w:p>
    <w:p w:rsidR="00F231C6" w:rsidRPr="000D2E2F" w:rsidRDefault="00F231C6" w:rsidP="00594C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на официальном сайте 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 xml:space="preserve">ого сельского </w:t>
      </w:r>
    </w:p>
    <w:p w:rsidR="00F231C6" w:rsidRPr="000D2E2F" w:rsidRDefault="00F231C6" w:rsidP="00594C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поселения и представления этих сведений средствам </w:t>
      </w:r>
    </w:p>
    <w:p w:rsidR="00F231C6" w:rsidRPr="000D2E2F" w:rsidRDefault="00F231C6" w:rsidP="00594C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массовой информации для опубликования  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D2E2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D2E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№ 613 "Вопросы противодействия коррупции"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F231C6" w:rsidRPr="000D2E2F" w:rsidRDefault="00F231C6" w:rsidP="00594C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594C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РЕШИЛ: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AD0AA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9" w:history="1">
        <w:r w:rsidRPr="000D2E2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D2E2F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 xml:space="preserve">ого сельского поселения, и членов их семей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>ого сельского поселения, и предоставления этих сведений средствам массовой информации для опубликования согласно приложению.</w:t>
      </w:r>
    </w:p>
    <w:p w:rsidR="00F231C6" w:rsidRPr="000D2E2F" w:rsidRDefault="00F231C6" w:rsidP="00AD0AA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Решение вступает в силу со дня его  обнародования.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 xml:space="preserve">ого сельского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>Л.Л.Гуренкова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</w:t>
      </w:r>
      <w:r w:rsidRPr="000D2E2F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2E2F">
        <w:rPr>
          <w:rFonts w:ascii="Times New Roman" w:hAnsi="Times New Roman" w:cs="Times New Roman"/>
          <w:sz w:val="24"/>
          <w:szCs w:val="24"/>
        </w:rPr>
        <w:t>-</w:t>
      </w:r>
      <w:r w:rsidRPr="000D2E2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2E2F">
        <w:rPr>
          <w:rFonts w:ascii="Times New Roman" w:hAnsi="Times New Roman" w:cs="Times New Roman"/>
          <w:sz w:val="24"/>
          <w:szCs w:val="24"/>
        </w:rPr>
        <w:t>-СНД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AD0AA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AD0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Приложение</w:t>
      </w:r>
    </w:p>
    <w:p w:rsidR="00F231C6" w:rsidRPr="000D2E2F" w:rsidRDefault="00F231C6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к решению</w:t>
      </w:r>
    </w:p>
    <w:p w:rsidR="00F231C6" w:rsidRPr="000D2E2F" w:rsidRDefault="00F231C6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F231C6" w:rsidRPr="000D2E2F" w:rsidRDefault="00F231C6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F231C6" w:rsidRPr="000D2E2F" w:rsidRDefault="00F231C6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D2E2F">
        <w:rPr>
          <w:rFonts w:ascii="Times New Roman" w:hAnsi="Times New Roman" w:cs="Times New Roman"/>
          <w:sz w:val="24"/>
          <w:szCs w:val="24"/>
        </w:rPr>
        <w:t>.04.2016 № 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2E2F">
        <w:rPr>
          <w:rFonts w:ascii="Times New Roman" w:hAnsi="Times New Roman" w:cs="Times New Roman"/>
          <w:sz w:val="24"/>
          <w:szCs w:val="24"/>
        </w:rPr>
        <w:t>-</w:t>
      </w:r>
      <w:r w:rsidRPr="000D2E2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2E2F">
        <w:rPr>
          <w:rFonts w:ascii="Times New Roman" w:hAnsi="Times New Roman" w:cs="Times New Roman"/>
          <w:sz w:val="24"/>
          <w:szCs w:val="24"/>
        </w:rPr>
        <w:t>-СНД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Default="00F231C6" w:rsidP="000D2E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 w:rsidRPr="000D2E2F">
        <w:rPr>
          <w:rFonts w:ascii="Times New Roman" w:hAnsi="Times New Roman" w:cs="Times New Roman"/>
          <w:sz w:val="24"/>
          <w:szCs w:val="24"/>
        </w:rPr>
        <w:t>ПОЛОЖЕНИЕ</w:t>
      </w:r>
    </w:p>
    <w:p w:rsidR="00F231C6" w:rsidRPr="000D2E2F" w:rsidRDefault="00F231C6" w:rsidP="000D2E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 xml:space="preserve">ОГО СЕЛЬСКОГО ПОСЕЛЕНИЯ И ЧЛЕНОВ ИХ СЕМЕЙ НА ОФИЦИАЛЬНОМ САЙТЕ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>ОГО СЕЛЬСКОГО ПОСЕЛЕНИЯ  И ПРЕДОСТАВЛЕНИЯ ЭТИХ СВЕДЕНИЙ СРЕДСТВАМ МАССОВОЙ ИНФОРМАЦИИ ДЛЯ ОПУБЛИКОВАНИЯ</w:t>
      </w: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 xml:space="preserve">ого 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>ого 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:rsidR="00F231C6" w:rsidRPr="000D2E2F" w:rsidRDefault="00F231C6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0D2E2F">
        <w:rPr>
          <w:rFonts w:ascii="Times New Roman" w:hAnsi="Times New Roman" w:cs="Times New Roman"/>
          <w:sz w:val="24"/>
          <w:szCs w:val="24"/>
        </w:rPr>
        <w:t xml:space="preserve">2. На официальном сайте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>ого сельского поселения 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231C6" w:rsidRPr="000D2E2F" w:rsidRDefault="00F231C6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F231C6" w:rsidRPr="000D2E2F" w:rsidRDefault="00F231C6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3. </w:t>
      </w:r>
      <w:r w:rsidRPr="000D2E2F">
        <w:rPr>
          <w:rFonts w:ascii="Times New Roman" w:hAnsi="Times New Roman" w:cs="Times New Roman"/>
          <w:sz w:val="24"/>
          <w:szCs w:val="24"/>
          <w:lang w:eastAsia="ru-RU"/>
        </w:rPr>
        <w:t>В размещаемых на официальном сайте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6" w:history="1">
        <w:r w:rsidRPr="000D2E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D2E2F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231C6" w:rsidRPr="000D2E2F" w:rsidRDefault="00F231C6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7" w:history="1">
        <w:r w:rsidRPr="000D2E2F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0D2E2F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8" w:history="1">
        <w:r w:rsidRPr="000D2E2F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0D2E2F">
        <w:rPr>
          <w:rFonts w:ascii="Times New Roman" w:hAnsi="Times New Roman" w:cs="Times New Roman"/>
          <w:sz w:val="24"/>
          <w:szCs w:val="24"/>
        </w:rPr>
        <w:t>.</w:t>
      </w: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0D2E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D2E2F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официальном сайте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0D2E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D2E2F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представленных лицами, замещающими муниципальные должности, обеспечивается</w:t>
      </w:r>
      <w:r w:rsidRPr="000D2E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2E2F">
        <w:rPr>
          <w:rFonts w:ascii="Times New Roman" w:hAnsi="Times New Roman" w:cs="Times New Roman"/>
          <w:sz w:val="24"/>
          <w:szCs w:val="24"/>
        </w:rPr>
        <w:t>муниципальным служащим администрации муниципального образования, в должностные обязанности которого входит работа с такими сведениями.</w:t>
      </w: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6. </w:t>
      </w:r>
      <w:bookmarkStart w:id="2" w:name="_GoBack"/>
      <w:bookmarkEnd w:id="2"/>
      <w:r w:rsidRPr="000D2E2F">
        <w:rPr>
          <w:rFonts w:ascii="Times New Roman" w:hAnsi="Times New Roman" w:cs="Times New Roman"/>
          <w:sz w:val="24"/>
          <w:szCs w:val="24"/>
        </w:rPr>
        <w:t xml:space="preserve">Муниципальным служащим администрации муниципального образования, в должностные обязанности которого входит работа с такими сведениями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0D2E2F">
        <w:rPr>
          <w:rFonts w:ascii="Times New Roman" w:hAnsi="Times New Roman" w:cs="Times New Roman"/>
          <w:sz w:val="24"/>
          <w:szCs w:val="24"/>
        </w:rPr>
        <w:t>ого сельского поселения:</w:t>
      </w: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0D2E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D2E2F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F231C6" w:rsidRPr="000D2E2F" w:rsidRDefault="00F231C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E2F">
        <w:rPr>
          <w:rFonts w:ascii="Times New Roman" w:hAnsi="Times New Roman" w:cs="Times New Roman"/>
          <w:sz w:val="24"/>
          <w:szCs w:val="24"/>
        </w:rPr>
        <w:t>7. Муниципальный служащий,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F231C6" w:rsidRPr="000D2E2F" w:rsidRDefault="00F231C6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C6" w:rsidRPr="000D2E2F" w:rsidRDefault="00F231C6">
      <w:pPr>
        <w:rPr>
          <w:rFonts w:ascii="Times New Roman" w:hAnsi="Times New Roman" w:cs="Times New Roman"/>
          <w:sz w:val="24"/>
          <w:szCs w:val="24"/>
        </w:rPr>
      </w:pPr>
    </w:p>
    <w:sectPr w:rsidR="00F231C6" w:rsidRPr="000D2E2F" w:rsidSect="004935B8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4BB"/>
    <w:multiLevelType w:val="hybridMultilevel"/>
    <w:tmpl w:val="035C4AD8"/>
    <w:lvl w:ilvl="0" w:tplc="84C032C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C563071"/>
    <w:multiLevelType w:val="hybridMultilevel"/>
    <w:tmpl w:val="2DAEDB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85"/>
    <w:rsid w:val="00006B42"/>
    <w:rsid w:val="00043F48"/>
    <w:rsid w:val="000C6E4F"/>
    <w:rsid w:val="000D1722"/>
    <w:rsid w:val="000D2E2F"/>
    <w:rsid w:val="001A74B0"/>
    <w:rsid w:val="001F239B"/>
    <w:rsid w:val="00312747"/>
    <w:rsid w:val="004523D7"/>
    <w:rsid w:val="00493139"/>
    <w:rsid w:val="004935B8"/>
    <w:rsid w:val="00534E24"/>
    <w:rsid w:val="00594C65"/>
    <w:rsid w:val="0062419A"/>
    <w:rsid w:val="006605A1"/>
    <w:rsid w:val="006C5EE2"/>
    <w:rsid w:val="00703F95"/>
    <w:rsid w:val="00751A12"/>
    <w:rsid w:val="00751E66"/>
    <w:rsid w:val="00790A3A"/>
    <w:rsid w:val="007D3CBE"/>
    <w:rsid w:val="00812018"/>
    <w:rsid w:val="00885B53"/>
    <w:rsid w:val="009B48F7"/>
    <w:rsid w:val="009C3648"/>
    <w:rsid w:val="009E5C77"/>
    <w:rsid w:val="00A219B8"/>
    <w:rsid w:val="00A6463A"/>
    <w:rsid w:val="00A70985"/>
    <w:rsid w:val="00A77488"/>
    <w:rsid w:val="00A77D9A"/>
    <w:rsid w:val="00AD0AAE"/>
    <w:rsid w:val="00AE5F80"/>
    <w:rsid w:val="00AF578D"/>
    <w:rsid w:val="00B12F66"/>
    <w:rsid w:val="00B46EAD"/>
    <w:rsid w:val="00B742D3"/>
    <w:rsid w:val="00C4159B"/>
    <w:rsid w:val="00C76FED"/>
    <w:rsid w:val="00D11651"/>
    <w:rsid w:val="00DC3B99"/>
    <w:rsid w:val="00E468F0"/>
    <w:rsid w:val="00E56C2A"/>
    <w:rsid w:val="00EB51EC"/>
    <w:rsid w:val="00EC612B"/>
    <w:rsid w:val="00EE4B7C"/>
    <w:rsid w:val="00EF0756"/>
    <w:rsid w:val="00F231C6"/>
    <w:rsid w:val="00F8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1129</Words>
  <Characters>6436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70</cp:revision>
  <cp:lastPrinted>2016-04-29T08:41:00Z</cp:lastPrinted>
  <dcterms:created xsi:type="dcterms:W3CDTF">2016-03-03T11:53:00Z</dcterms:created>
  <dcterms:modified xsi:type="dcterms:W3CDTF">2016-04-29T08:41:00Z</dcterms:modified>
</cp:coreProperties>
</file>