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F3" w:rsidRPr="008A20DB" w:rsidRDefault="009412F3" w:rsidP="008A2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20D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ВЕРХНЕПЛАВИЦК</w:t>
      </w:r>
      <w:r w:rsidRPr="008A20DB"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</w:t>
      </w:r>
    </w:p>
    <w:p w:rsidR="009412F3" w:rsidRPr="008A20DB" w:rsidRDefault="009412F3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20DB">
        <w:rPr>
          <w:rFonts w:ascii="Times New Roman" w:hAnsi="Times New Roman" w:cs="Times New Roman"/>
          <w:b/>
          <w:bCs/>
          <w:sz w:val="28"/>
          <w:szCs w:val="28"/>
        </w:rPr>
        <w:t xml:space="preserve">ВЕРХНЕХАВСКОГО МУНИЦИПАЛЬНОГО РАЙОНА </w:t>
      </w:r>
    </w:p>
    <w:p w:rsidR="009412F3" w:rsidRPr="008A20DB" w:rsidRDefault="009412F3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20DB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412F3" w:rsidRPr="008A20DB" w:rsidRDefault="009412F3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2F3" w:rsidRPr="008A20DB" w:rsidRDefault="009412F3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20D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412F3" w:rsidRDefault="009412F3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марта 2016  года  № 18</w:t>
      </w:r>
    </w:p>
    <w:p w:rsidR="009412F3" w:rsidRDefault="009412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с.Верхняя Плавица</w:t>
      </w:r>
    </w:p>
    <w:p w:rsidR="009412F3" w:rsidRPr="005E19C5" w:rsidRDefault="009412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2F3" w:rsidRDefault="009412F3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9412F3" w:rsidRDefault="009412F3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9412F3" w:rsidRDefault="009412F3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9412F3" w:rsidRDefault="009412F3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9412F3" w:rsidRDefault="009412F3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Верхнеплавицкого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12F3" w:rsidRDefault="009412F3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412F3" w:rsidRPr="007565DC" w:rsidRDefault="009412F3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412F3" w:rsidRDefault="009412F3">
      <w:pPr>
        <w:pStyle w:val="ConsPlusNormal"/>
        <w:ind w:firstLine="540"/>
        <w:jc w:val="both"/>
        <w:rPr>
          <w:rFonts w:cs="Times New Roman"/>
          <w:b/>
          <w:bCs/>
          <w:sz w:val="28"/>
          <w:szCs w:val="28"/>
        </w:rPr>
      </w:pP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Default="009412F3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>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12F3" w:rsidRDefault="009412F3" w:rsidP="005F07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2F3" w:rsidRDefault="009412F3" w:rsidP="005F07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5E19C5">
        <w:rPr>
          <w:rFonts w:ascii="Times New Roman" w:hAnsi="Times New Roman" w:cs="Times New Roman"/>
          <w:sz w:val="28"/>
          <w:szCs w:val="28"/>
        </w:rPr>
        <w:t>:</w:t>
      </w:r>
    </w:p>
    <w:p w:rsidR="009412F3" w:rsidRPr="005E19C5" w:rsidRDefault="009412F3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 администрации Верхнеплавицкого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Верхнехавского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412F3" w:rsidRPr="005E19C5" w:rsidRDefault="009412F3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9412F3" w:rsidRDefault="009412F3" w:rsidP="00BA68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Верхнеплавицкого сельского поселения Верхнехавского муниципального района Воронежской области от 06.09.2011 № 49 «О проведении </w:t>
      </w: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65DC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565D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 w:rsidRP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2F3" w:rsidRPr="005E19C5" w:rsidRDefault="009412F3" w:rsidP="00BA68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Верхнеплавицкого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Верхнехавского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412F3" w:rsidRPr="005E19C5" w:rsidRDefault="009412F3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Верхнеплавицкого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Л.Л.Гуренкова</w:t>
      </w:r>
    </w:p>
    <w:p w:rsidR="009412F3" w:rsidRDefault="009412F3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E19C5">
        <w:rPr>
          <w:rFonts w:ascii="Times New Roman" w:hAnsi="Times New Roman" w:cs="Times New Roman"/>
          <w:sz w:val="28"/>
          <w:szCs w:val="28"/>
        </w:rPr>
        <w:t>Утвержден</w:t>
      </w:r>
    </w:p>
    <w:p w:rsidR="009412F3" w:rsidRPr="005E19C5" w:rsidRDefault="009412F3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12F3" w:rsidRPr="005E19C5" w:rsidRDefault="009412F3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Верхнеплавицкого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12F3" w:rsidRPr="005E19C5" w:rsidRDefault="009412F3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412F3" w:rsidRPr="005E19C5" w:rsidRDefault="009412F3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412F3" w:rsidRPr="00840E47" w:rsidRDefault="009412F3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18.03.2016  № 18</w:t>
      </w:r>
    </w:p>
    <w:p w:rsidR="009412F3" w:rsidRPr="005E19C5" w:rsidRDefault="009412F3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</w:p>
    <w:p w:rsidR="009412F3" w:rsidRDefault="009412F3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9412F3" w:rsidRPr="005E19C5" w:rsidRDefault="009412F3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проектов нормативных правовых актов администрации </w:t>
      </w:r>
    </w:p>
    <w:p w:rsidR="009412F3" w:rsidRDefault="009412F3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Верхнеплавицкого</w:t>
      </w:r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9412F3" w:rsidRPr="005E19C5" w:rsidRDefault="009412F3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Верхнехавского</w:t>
      </w:r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</w:t>
      </w:r>
    </w:p>
    <w:p w:rsidR="009412F3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Верхнеплавицкого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Верхнеплавицкого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Верхнехавского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антикоррупционной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</w:t>
      </w:r>
      <w:r>
        <w:rPr>
          <w:rFonts w:ascii="Times New Roman" w:hAnsi="Times New Roman" w:cs="Times New Roman"/>
          <w:sz w:val="28"/>
          <w:szCs w:val="28"/>
        </w:rPr>
        <w:t>ия главы администрации Верхнеплавицкого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Верхнехавского 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9412F3" w:rsidRPr="00D57603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9412F3" w:rsidRPr="005E19C5" w:rsidRDefault="00941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администрации по </w:t>
      </w:r>
      <w:r>
        <w:rPr>
          <w:rFonts w:ascii="Times New Roman" w:hAnsi="Times New Roman" w:cs="Times New Roman"/>
          <w:sz w:val="28"/>
          <w:szCs w:val="28"/>
        </w:rPr>
        <w:t>поручению главы администрации Верхнеплавицкого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Верхнехавского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9412F3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</w:t>
      </w:r>
      <w:r>
        <w:rPr>
          <w:rFonts w:ascii="Times New Roman" w:hAnsi="Times New Roman" w:cs="Times New Roman"/>
          <w:sz w:val="28"/>
          <w:szCs w:val="28"/>
        </w:rPr>
        <w:t>я главой 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Верхнеплавицкого </w:t>
      </w:r>
      <w:r w:rsidRPr="005E19C5">
        <w:rPr>
          <w:rFonts w:ascii="Times New Roman" w:hAnsi="Times New Roman" w:cs="Times New Roman"/>
          <w:sz w:val="28"/>
          <w:szCs w:val="28"/>
        </w:rPr>
        <w:t>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Верхнехавского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9412F3" w:rsidRPr="005E19C5" w:rsidRDefault="00941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9412F3" w:rsidRPr="005E19C5" w:rsidRDefault="00941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9412F3" w:rsidRPr="005E19C5" w:rsidRDefault="009412F3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Верхнеплавицкого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Верхнехавского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9412F3" w:rsidRPr="005E19C5" w:rsidRDefault="009412F3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/>
    <w:p w:rsidR="009412F3" w:rsidRDefault="009412F3" w:rsidP="005F0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12F3" w:rsidRDefault="009412F3" w:rsidP="005F0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12F3" w:rsidRDefault="009412F3" w:rsidP="005F0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12F3" w:rsidRDefault="009412F3" w:rsidP="005F0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12F3" w:rsidRPr="005F07F4" w:rsidRDefault="009412F3" w:rsidP="005F07F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07F4">
        <w:rPr>
          <w:rFonts w:ascii="Times New Roman" w:hAnsi="Times New Roman" w:cs="Times New Roman"/>
          <w:sz w:val="28"/>
          <w:szCs w:val="28"/>
        </w:rPr>
        <w:t>Приложение</w:t>
      </w:r>
    </w:p>
    <w:p w:rsidR="009412F3" w:rsidRPr="005E19C5" w:rsidRDefault="009412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9412F3" w:rsidRPr="005E19C5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9412F3" w:rsidRPr="005E19C5" w:rsidRDefault="00941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9412F3" w:rsidRDefault="00941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«_____» _____________ 20__ № __________</w:t>
      </w:r>
    </w:p>
    <w:p w:rsidR="009412F3" w:rsidRPr="005E19C5" w:rsidRDefault="00941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Default="009412F3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Верхнеплавицкого</w:t>
      </w:r>
      <w:r w:rsidRPr="005E19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5CC">
        <w:rPr>
          <w:rFonts w:ascii="Times New Roman" w:hAnsi="Times New Roman" w:cs="Times New Roman"/>
          <w:sz w:val="28"/>
          <w:szCs w:val="28"/>
        </w:rPr>
        <w:t>Верхнехавского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№_26</w:t>
      </w:r>
      <w:r w:rsidRPr="004905CC">
        <w:rPr>
          <w:rFonts w:ascii="Times New Roman" w:hAnsi="Times New Roman" w:cs="Times New Roman"/>
          <w:sz w:val="28"/>
          <w:szCs w:val="28"/>
        </w:rPr>
        <w:t xml:space="preserve"> от</w:t>
      </w:r>
      <w:r w:rsidRPr="005E19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5CC">
        <w:rPr>
          <w:rFonts w:ascii="Times New Roman" w:hAnsi="Times New Roman" w:cs="Times New Roman"/>
          <w:sz w:val="28"/>
          <w:szCs w:val="28"/>
        </w:rPr>
        <w:t>18.03.2016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4905CC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Верхнехавского</w:t>
      </w:r>
      <w:r w:rsidRPr="004905C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E19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</w:t>
      </w:r>
      <w:r w:rsidRPr="005E19C5">
        <w:rPr>
          <w:rFonts w:ascii="Times New Roman" w:hAnsi="Times New Roman" w:cs="Times New Roman"/>
          <w:sz w:val="28"/>
          <w:szCs w:val="28"/>
        </w:rPr>
        <w:t>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412F3" w:rsidRPr="005E19C5" w:rsidRDefault="009412F3" w:rsidP="002F7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12F3" w:rsidRPr="005F7C22" w:rsidRDefault="009412F3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9412F3" w:rsidRPr="005E19C5" w:rsidRDefault="00941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9412F3" w:rsidRPr="005E19C5" w:rsidRDefault="009412F3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412F3" w:rsidRPr="00F9029A" w:rsidRDefault="009412F3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9412F3" w:rsidRPr="005E19C5" w:rsidRDefault="00941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9412F3" w:rsidRDefault="00941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2F3" w:rsidRPr="005E19C5" w:rsidRDefault="009412F3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9412F3" w:rsidRPr="005E19C5" w:rsidRDefault="009412F3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412F3" w:rsidRPr="00F9029A" w:rsidRDefault="009412F3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</w:p>
    <w:p w:rsidR="009412F3" w:rsidRPr="005E19C5" w:rsidRDefault="00941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2F7D53">
        <w:rPr>
          <w:rFonts w:ascii="Times New Roman" w:hAnsi="Times New Roman" w:cs="Times New Roman"/>
          <w:sz w:val="28"/>
          <w:szCs w:val="28"/>
        </w:rPr>
        <w:t>&lt;</w:t>
      </w:r>
      <w:r w:rsidRPr="002F7D53">
        <w:rPr>
          <w:rFonts w:ascii="Times New Roman" w:hAnsi="Times New Roman" w:cs="Times New Roman"/>
          <w:sz w:val="24"/>
          <w:szCs w:val="24"/>
        </w:rPr>
        <w:t>1</w:t>
      </w:r>
      <w:r w:rsidRPr="002F7D53">
        <w:rPr>
          <w:rFonts w:ascii="Times New Roman" w:hAnsi="Times New Roman" w:cs="Times New Roman"/>
          <w:sz w:val="28"/>
          <w:szCs w:val="28"/>
        </w:rPr>
        <w:t>&gt;.</w:t>
      </w:r>
    </w:p>
    <w:p w:rsidR="009412F3" w:rsidRPr="005E19C5" w:rsidRDefault="009412F3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9412F3" w:rsidRPr="00011C64" w:rsidRDefault="009412F3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</w:t>
      </w:r>
      <w:r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или иной способ устранения коррупциогенных факторов)</w:t>
      </w:r>
    </w:p>
    <w:p w:rsidR="009412F3" w:rsidRDefault="009412F3">
      <w:pPr>
        <w:pStyle w:val="ConsPlusNonformat"/>
        <w:jc w:val="both"/>
        <w:rPr>
          <w:rFonts w:ascii="Times New Roman" w:hAnsi="Times New Roman" w:cs="Times New Roman"/>
        </w:rPr>
      </w:pPr>
    </w:p>
    <w:p w:rsidR="009412F3" w:rsidRDefault="009412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__________        _____________________</w:t>
      </w:r>
    </w:p>
    <w:p w:rsidR="009412F3" w:rsidRPr="0069758E" w:rsidRDefault="009412F3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</w:t>
      </w:r>
      <w:r w:rsidRPr="0069758E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</w:t>
      </w:r>
      <w:r w:rsidRPr="006975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9412F3" w:rsidRDefault="009412F3" w:rsidP="002F7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</w:p>
    <w:p w:rsidR="009412F3" w:rsidRPr="002F7D53" w:rsidRDefault="009412F3" w:rsidP="002F7D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D53">
        <w:rPr>
          <w:rFonts w:ascii="Times New Roman" w:hAnsi="Times New Roman" w:cs="Times New Roman"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9412F3" w:rsidRPr="002F7D53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27DB6"/>
    <w:rsid w:val="00070392"/>
    <w:rsid w:val="00081307"/>
    <w:rsid w:val="00084285"/>
    <w:rsid w:val="000906EC"/>
    <w:rsid w:val="000A0E6A"/>
    <w:rsid w:val="000C13BB"/>
    <w:rsid w:val="00130101"/>
    <w:rsid w:val="0013235A"/>
    <w:rsid w:val="001360A1"/>
    <w:rsid w:val="001C199B"/>
    <w:rsid w:val="002160E8"/>
    <w:rsid w:val="0024340E"/>
    <w:rsid w:val="002516A3"/>
    <w:rsid w:val="00274A3B"/>
    <w:rsid w:val="002A58EB"/>
    <w:rsid w:val="002B2697"/>
    <w:rsid w:val="002F053A"/>
    <w:rsid w:val="002F7D53"/>
    <w:rsid w:val="00317D33"/>
    <w:rsid w:val="003432BD"/>
    <w:rsid w:val="003804BF"/>
    <w:rsid w:val="0038326E"/>
    <w:rsid w:val="003A16B3"/>
    <w:rsid w:val="003D4F2E"/>
    <w:rsid w:val="00403E26"/>
    <w:rsid w:val="00472E13"/>
    <w:rsid w:val="004876D3"/>
    <w:rsid w:val="004905CC"/>
    <w:rsid w:val="0049518F"/>
    <w:rsid w:val="0051271C"/>
    <w:rsid w:val="00554991"/>
    <w:rsid w:val="00566424"/>
    <w:rsid w:val="0057299F"/>
    <w:rsid w:val="0057514D"/>
    <w:rsid w:val="005D1279"/>
    <w:rsid w:val="005E19C5"/>
    <w:rsid w:val="005F07F4"/>
    <w:rsid w:val="005F7C22"/>
    <w:rsid w:val="0061546A"/>
    <w:rsid w:val="00634A3C"/>
    <w:rsid w:val="00674CE1"/>
    <w:rsid w:val="0069758E"/>
    <w:rsid w:val="006A61A7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E47"/>
    <w:rsid w:val="008A20DB"/>
    <w:rsid w:val="008C2D72"/>
    <w:rsid w:val="008E7FEC"/>
    <w:rsid w:val="00901D1E"/>
    <w:rsid w:val="009412F3"/>
    <w:rsid w:val="00962BC4"/>
    <w:rsid w:val="00974139"/>
    <w:rsid w:val="00974608"/>
    <w:rsid w:val="00976C68"/>
    <w:rsid w:val="00A02386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A68BE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E043E"/>
    <w:rsid w:val="00EF0726"/>
    <w:rsid w:val="00F0503E"/>
    <w:rsid w:val="00F052C4"/>
    <w:rsid w:val="00F17F18"/>
    <w:rsid w:val="00F3452E"/>
    <w:rsid w:val="00F8401F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2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5</Pages>
  <Words>1300</Words>
  <Characters>7412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User</cp:lastModifiedBy>
  <cp:revision>10</cp:revision>
  <cp:lastPrinted>2016-03-31T07:43:00Z</cp:lastPrinted>
  <dcterms:created xsi:type="dcterms:W3CDTF">2016-03-01T10:20:00Z</dcterms:created>
  <dcterms:modified xsi:type="dcterms:W3CDTF">2016-03-31T07:45:00Z</dcterms:modified>
</cp:coreProperties>
</file>