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4F" w:rsidRPr="0094473E" w:rsidRDefault="001C524F" w:rsidP="0012189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73E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94473E">
        <w:rPr>
          <w:rFonts w:ascii="Times New Roman" w:hAnsi="Times New Roman" w:cs="Times New Roman"/>
          <w:b/>
          <w:bCs/>
          <w:sz w:val="24"/>
          <w:szCs w:val="24"/>
        </w:rPr>
        <w:t>ОВЕТ  НАРОДНЫХ  ДЕПУТАТОВ</w:t>
      </w:r>
    </w:p>
    <w:p w:rsidR="001C524F" w:rsidRPr="0094473E" w:rsidRDefault="001C524F" w:rsidP="0012189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73E">
        <w:rPr>
          <w:rFonts w:ascii="Times New Roman" w:hAnsi="Times New Roman" w:cs="Times New Roman"/>
          <w:b/>
          <w:bCs/>
          <w:sz w:val="24"/>
          <w:szCs w:val="24"/>
        </w:rPr>
        <w:t>ВЕРХНЕПЛАВИЦКОГО  СЕЛЬСКОГО  ПОСЕЛЕНИЯ</w:t>
      </w:r>
    </w:p>
    <w:p w:rsidR="001C524F" w:rsidRPr="0094473E" w:rsidRDefault="001C524F" w:rsidP="0012189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73E">
        <w:rPr>
          <w:rFonts w:ascii="Times New Roman" w:hAnsi="Times New Roman" w:cs="Times New Roman"/>
          <w:b/>
          <w:bCs/>
          <w:sz w:val="24"/>
          <w:szCs w:val="24"/>
        </w:rPr>
        <w:t>ВЕРХНЕХАВСКОГО  МУНИЦИПАЛЬНОГО  РАЙОНА</w:t>
      </w:r>
    </w:p>
    <w:p w:rsidR="001C524F" w:rsidRPr="0094473E" w:rsidRDefault="001C524F" w:rsidP="0012189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73E">
        <w:rPr>
          <w:rFonts w:ascii="Times New Roman" w:hAnsi="Times New Roman" w:cs="Times New Roman"/>
          <w:b/>
          <w:bCs/>
          <w:sz w:val="24"/>
          <w:szCs w:val="24"/>
        </w:rPr>
        <w:t>ВОРОНЕЖСКОЙ  ОБЛАСТИ</w:t>
      </w:r>
    </w:p>
    <w:p w:rsidR="001C524F" w:rsidRPr="0094473E" w:rsidRDefault="001C524F" w:rsidP="00121890">
      <w:pPr>
        <w:jc w:val="center"/>
        <w:rPr>
          <w:b/>
          <w:bCs/>
          <w:sz w:val="24"/>
          <w:szCs w:val="24"/>
        </w:rPr>
      </w:pPr>
    </w:p>
    <w:p w:rsidR="001C524F" w:rsidRPr="0094473E" w:rsidRDefault="001C524F" w:rsidP="001C3D3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73E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C524F" w:rsidRPr="0094473E" w:rsidRDefault="001C524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524F" w:rsidRPr="0094473E" w:rsidRDefault="001C524F" w:rsidP="0012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73E">
        <w:rPr>
          <w:rFonts w:ascii="Times New Roman" w:hAnsi="Times New Roman" w:cs="Times New Roman"/>
          <w:sz w:val="24"/>
          <w:szCs w:val="24"/>
        </w:rPr>
        <w:t>Об утверждении Положения о порядке</w:t>
      </w:r>
    </w:p>
    <w:p w:rsidR="001C524F" w:rsidRPr="0094473E" w:rsidRDefault="001C524F" w:rsidP="0012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73E">
        <w:rPr>
          <w:rFonts w:ascii="Times New Roman" w:hAnsi="Times New Roman" w:cs="Times New Roman"/>
          <w:sz w:val="24"/>
          <w:szCs w:val="24"/>
        </w:rPr>
        <w:t>представления лицами, замещающими</w:t>
      </w:r>
    </w:p>
    <w:p w:rsidR="001C524F" w:rsidRPr="0094473E" w:rsidRDefault="001C524F" w:rsidP="0012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73E">
        <w:rPr>
          <w:rFonts w:ascii="Times New Roman" w:hAnsi="Times New Roman" w:cs="Times New Roman"/>
          <w:sz w:val="24"/>
          <w:szCs w:val="24"/>
        </w:rPr>
        <w:t xml:space="preserve">муниципальные должности в Совете </w:t>
      </w:r>
    </w:p>
    <w:p w:rsidR="001C524F" w:rsidRPr="0094473E" w:rsidRDefault="001C524F" w:rsidP="0012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73E">
        <w:rPr>
          <w:rFonts w:ascii="Times New Roman" w:hAnsi="Times New Roman" w:cs="Times New Roman"/>
          <w:sz w:val="24"/>
          <w:szCs w:val="24"/>
        </w:rPr>
        <w:t>народных депутатов Верхнеплавицкого</w:t>
      </w:r>
    </w:p>
    <w:p w:rsidR="001C524F" w:rsidRPr="0094473E" w:rsidRDefault="001C524F" w:rsidP="0012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73E">
        <w:rPr>
          <w:rFonts w:ascii="Times New Roman" w:hAnsi="Times New Roman" w:cs="Times New Roman"/>
          <w:sz w:val="24"/>
          <w:szCs w:val="24"/>
        </w:rPr>
        <w:t>сельского поселения, сведений о доходах,</w:t>
      </w:r>
    </w:p>
    <w:p w:rsidR="001C524F" w:rsidRPr="0094473E" w:rsidRDefault="001C524F" w:rsidP="0012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73E">
        <w:rPr>
          <w:rFonts w:ascii="Times New Roman" w:hAnsi="Times New Roman" w:cs="Times New Roman"/>
          <w:sz w:val="24"/>
          <w:szCs w:val="24"/>
        </w:rPr>
        <w:t>расходах, об имуществе и обязательствах</w:t>
      </w:r>
    </w:p>
    <w:p w:rsidR="001C524F" w:rsidRPr="0094473E" w:rsidRDefault="001C524F" w:rsidP="0012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73E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1C524F" w:rsidRPr="0094473E" w:rsidRDefault="001C524F" w:rsidP="0012189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1C524F" w:rsidRPr="0094473E" w:rsidRDefault="001C524F" w:rsidP="001218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73E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Федеральными законами: от 25.12.2008 № 273-ФЗ "О противодействии коррупции", от 03.12.2012 № 230-ФЗ "О контроле за соответствием расходов лиц, замещающих государственные должности, и иных лиц их доходам" Совет народных депутатов  Верхнеплавицкого сельского поселения </w:t>
      </w:r>
    </w:p>
    <w:p w:rsidR="001C524F" w:rsidRDefault="001C524F" w:rsidP="00F741C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C524F" w:rsidRPr="0094473E" w:rsidRDefault="001C524F" w:rsidP="00F741C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4473E">
        <w:rPr>
          <w:rFonts w:ascii="Times New Roman" w:hAnsi="Times New Roman" w:cs="Times New Roman"/>
          <w:sz w:val="24"/>
          <w:szCs w:val="24"/>
        </w:rPr>
        <w:t>РЕШИЛ:</w:t>
      </w:r>
    </w:p>
    <w:p w:rsidR="001C524F" w:rsidRPr="0094473E" w:rsidRDefault="001C524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524F" w:rsidRPr="0094473E" w:rsidRDefault="001C524F" w:rsidP="0094473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4473E">
        <w:rPr>
          <w:rFonts w:ascii="Times New Roman" w:hAnsi="Times New Roman" w:cs="Times New Roman"/>
          <w:sz w:val="24"/>
          <w:szCs w:val="24"/>
        </w:rPr>
        <w:t xml:space="preserve">    1.Утвердить </w:t>
      </w:r>
      <w:hyperlink w:anchor="Par35" w:history="1">
        <w:r w:rsidRPr="0094473E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94473E">
        <w:rPr>
          <w:rFonts w:ascii="Times New Roman" w:hAnsi="Times New Roman" w:cs="Times New Roman"/>
          <w:sz w:val="24"/>
          <w:szCs w:val="24"/>
        </w:rPr>
        <w:t xml:space="preserve"> о порядке представления лицами, замещающими муниципальные должности в Совете народных депутатов Верхнеплавицкого сельского поселения, сведений о доходах, расходах, об имуществе и обязательствах имущественного характера согласно приложению.</w:t>
      </w:r>
    </w:p>
    <w:p w:rsidR="001C524F" w:rsidRPr="0094473E" w:rsidRDefault="001C524F" w:rsidP="0094473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4473E">
        <w:rPr>
          <w:rFonts w:ascii="Times New Roman" w:hAnsi="Times New Roman" w:cs="Times New Roman"/>
          <w:sz w:val="24"/>
          <w:szCs w:val="24"/>
        </w:rPr>
        <w:t xml:space="preserve">    2.Решение вступает в силу со дня его официального обнародования.</w:t>
      </w:r>
    </w:p>
    <w:p w:rsidR="001C524F" w:rsidRPr="0094473E" w:rsidRDefault="001C524F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4F" w:rsidRPr="0094473E" w:rsidRDefault="001C524F" w:rsidP="001218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524F" w:rsidRPr="0094473E" w:rsidRDefault="001C524F" w:rsidP="001218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473E">
        <w:rPr>
          <w:rFonts w:ascii="Times New Roman" w:hAnsi="Times New Roman" w:cs="Times New Roman"/>
          <w:sz w:val="24"/>
          <w:szCs w:val="24"/>
        </w:rPr>
        <w:t xml:space="preserve">Глава Верхнеплавицкого сельского поселения </w:t>
      </w:r>
      <w:r w:rsidRPr="0094473E">
        <w:rPr>
          <w:rFonts w:ascii="Times New Roman" w:hAnsi="Times New Roman" w:cs="Times New Roman"/>
          <w:sz w:val="24"/>
          <w:szCs w:val="24"/>
        </w:rPr>
        <w:tab/>
        <w:t xml:space="preserve">                   Л.Л.Гуренкова</w:t>
      </w:r>
    </w:p>
    <w:p w:rsidR="001C524F" w:rsidRPr="0094473E" w:rsidRDefault="001C524F" w:rsidP="001218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524F" w:rsidRPr="0094473E" w:rsidRDefault="001C524F" w:rsidP="001218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473E">
        <w:rPr>
          <w:rFonts w:ascii="Times New Roman" w:hAnsi="Times New Roman" w:cs="Times New Roman"/>
          <w:sz w:val="24"/>
          <w:szCs w:val="24"/>
        </w:rPr>
        <w:t>Совет  народных  депутатов</w:t>
      </w:r>
    </w:p>
    <w:p w:rsidR="001C524F" w:rsidRPr="0094473E" w:rsidRDefault="001C524F" w:rsidP="001218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473E">
        <w:rPr>
          <w:rFonts w:ascii="Times New Roman" w:hAnsi="Times New Roman" w:cs="Times New Roman"/>
          <w:sz w:val="24"/>
          <w:szCs w:val="24"/>
        </w:rPr>
        <w:t>22.04. 2016  г.</w:t>
      </w:r>
    </w:p>
    <w:p w:rsidR="001C524F" w:rsidRPr="0094473E" w:rsidRDefault="001C524F" w:rsidP="001218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473E">
        <w:rPr>
          <w:rFonts w:ascii="Times New Roman" w:hAnsi="Times New Roman" w:cs="Times New Roman"/>
          <w:sz w:val="24"/>
          <w:szCs w:val="24"/>
        </w:rPr>
        <w:t xml:space="preserve">№ 28 - </w:t>
      </w:r>
      <w:r w:rsidRPr="0094473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4473E">
        <w:rPr>
          <w:rFonts w:ascii="Times New Roman" w:hAnsi="Times New Roman" w:cs="Times New Roman"/>
          <w:sz w:val="24"/>
          <w:szCs w:val="24"/>
        </w:rPr>
        <w:t>-СНД</w:t>
      </w:r>
    </w:p>
    <w:p w:rsidR="001C524F" w:rsidRPr="0094473E" w:rsidRDefault="001C524F" w:rsidP="001218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524F" w:rsidRPr="0094473E" w:rsidRDefault="001C524F" w:rsidP="001218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524F" w:rsidRPr="0094473E" w:rsidRDefault="001C524F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4F" w:rsidRPr="0094473E" w:rsidRDefault="001C524F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524F" w:rsidRPr="0094473E" w:rsidRDefault="001C524F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524F" w:rsidRPr="0094473E" w:rsidRDefault="001C524F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524F" w:rsidRPr="0094473E" w:rsidRDefault="001C524F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524F" w:rsidRPr="0094473E" w:rsidRDefault="001C524F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524F" w:rsidRDefault="001C524F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524F" w:rsidRDefault="001C524F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524F" w:rsidRDefault="001C524F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524F" w:rsidRDefault="001C524F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524F" w:rsidRDefault="001C524F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524F" w:rsidRDefault="001C524F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524F" w:rsidRDefault="001C524F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524F" w:rsidRDefault="001C524F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524F" w:rsidRDefault="001C524F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524F" w:rsidRDefault="001C524F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524F" w:rsidRPr="0094473E" w:rsidRDefault="001C524F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524F" w:rsidRPr="0094473E" w:rsidRDefault="001C524F" w:rsidP="00E646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C524F" w:rsidRPr="0094473E" w:rsidRDefault="001C524F" w:rsidP="00E646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4473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C524F" w:rsidRPr="0094473E" w:rsidRDefault="001C524F" w:rsidP="00F741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473E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1C524F" w:rsidRPr="0094473E" w:rsidRDefault="001C524F" w:rsidP="00F741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473E">
        <w:rPr>
          <w:rFonts w:ascii="Times New Roman" w:hAnsi="Times New Roman" w:cs="Times New Roman"/>
          <w:sz w:val="24"/>
          <w:szCs w:val="24"/>
        </w:rPr>
        <w:t xml:space="preserve">Верхнеплавицкого сельского поселения </w:t>
      </w:r>
    </w:p>
    <w:p w:rsidR="001C524F" w:rsidRPr="0094473E" w:rsidRDefault="001C524F" w:rsidP="00F741C4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94473E">
        <w:rPr>
          <w:rFonts w:ascii="Times New Roman" w:hAnsi="Times New Roman" w:cs="Times New Roman"/>
          <w:sz w:val="24"/>
          <w:szCs w:val="24"/>
        </w:rPr>
        <w:t>от 22.04.2016 № 28-</w:t>
      </w:r>
      <w:r w:rsidRPr="0094473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4473E">
        <w:rPr>
          <w:rFonts w:ascii="Times New Roman" w:hAnsi="Times New Roman" w:cs="Times New Roman"/>
          <w:sz w:val="24"/>
          <w:szCs w:val="24"/>
        </w:rPr>
        <w:t xml:space="preserve">-СНД  </w:t>
      </w:r>
    </w:p>
    <w:p w:rsidR="001C524F" w:rsidRPr="0094473E" w:rsidRDefault="001C524F" w:rsidP="000825F7">
      <w:pPr>
        <w:tabs>
          <w:tab w:val="left" w:pos="59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24F" w:rsidRPr="0094473E" w:rsidRDefault="001C524F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4F" w:rsidRPr="0094473E" w:rsidRDefault="001C524F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5"/>
      <w:bookmarkEnd w:id="0"/>
      <w:r w:rsidRPr="0094473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C524F" w:rsidRPr="0094473E" w:rsidRDefault="001C524F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73E">
        <w:rPr>
          <w:rFonts w:ascii="Times New Roman" w:hAnsi="Times New Roman" w:cs="Times New Roman"/>
          <w:b/>
          <w:bCs/>
          <w:sz w:val="24"/>
          <w:szCs w:val="24"/>
        </w:rPr>
        <w:t>О ПРЕДСТАВЛЕНИИ ЛИЦАМИ, ЗАМЕЩАЮЩИМИ МУНИЦИПАЛЬНЫЕ ДОЛЖНОСТИ В СОВЕТЕ НАРОДНЫХ ДЕПУТАТОВ ВЕРХНЕПЛАВИЦКОГО СЕЛЬСКОГО ПОСЕЛЕНИЯ, СВЕДЕНИЙ О ДОХОДАХ, РАСХОДАХ, ОБ ИМУЩЕСТВЕ И ОБЯЗАТЕЛЬСТВАХ ИМУЩЕСТВЕННОГО ХАРАКТЕРА</w:t>
      </w:r>
    </w:p>
    <w:p w:rsidR="001C524F" w:rsidRPr="0094473E" w:rsidRDefault="001C524F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4F" w:rsidRPr="0094473E" w:rsidRDefault="001C524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73E">
        <w:rPr>
          <w:rFonts w:ascii="Times New Roman" w:hAnsi="Times New Roman" w:cs="Times New Roman"/>
          <w:sz w:val="24"/>
          <w:szCs w:val="24"/>
        </w:rPr>
        <w:t>1. Настоящее Положение о представлении лицами, замещающими муниципальные должности в Совете народных депутатов Верхнеплавицкого сельского поселения, сведений о доходах, расходах, об имуществе и обязательствах имущественного характера (далее - Положение) определяет порядок представления лицами, замещающими муниципальные должности в Совете народных депутатов Верхнеплавицкого сельского поселения (далее - лицо, замещающее муниципальную должность), сведений о доходах, расходах, об имуществе и обязательствах имущественного характера, а также сведений о доходах, расходах супруги (супруга) и несовершеннолетних детей, об имуществе и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1C524F" w:rsidRPr="0094473E" w:rsidRDefault="001C524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6"/>
      <w:bookmarkEnd w:id="1"/>
      <w:r w:rsidRPr="0094473E">
        <w:rPr>
          <w:rFonts w:ascii="Times New Roman" w:hAnsi="Times New Roman" w:cs="Times New Roman"/>
          <w:sz w:val="24"/>
          <w:szCs w:val="24"/>
        </w:rPr>
        <w:t xml:space="preserve">2. 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23.06.2014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</w:t>
      </w:r>
      <w:hyperlink r:id="rId7" w:history="1">
        <w:r w:rsidRPr="0094473E">
          <w:rPr>
            <w:rFonts w:ascii="Times New Roman" w:hAnsi="Times New Roman" w:cs="Times New Roman"/>
            <w:sz w:val="24"/>
            <w:szCs w:val="24"/>
          </w:rPr>
          <w:t>справки</w:t>
        </w:r>
      </w:hyperlink>
      <w:r w:rsidRPr="0094473E">
        <w:rPr>
          <w:rFonts w:ascii="Times New Roman" w:hAnsi="Times New Roman" w:cs="Times New Roman"/>
          <w:sz w:val="24"/>
          <w:szCs w:val="24"/>
        </w:rPr>
        <w:t xml:space="preserve"> лицами, замещающими муниципальные должности, ежегодно не позднее 30 апреля года, следующего за отчетным периодом специалисту администрации Верхнеплавицкого сельского поселения, ответственному за кадровую работу в администрации Верхнеплавицкого сельского поселения. </w:t>
      </w:r>
    </w:p>
    <w:p w:rsidR="001C524F" w:rsidRPr="0094473E" w:rsidRDefault="001C524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73E">
        <w:rPr>
          <w:rFonts w:ascii="Times New Roman" w:hAnsi="Times New Roman" w:cs="Times New Roman"/>
          <w:sz w:val="24"/>
          <w:szCs w:val="24"/>
        </w:rPr>
        <w:t>3. Лицо, замещающее муниципальную должность, представляет ежегодно:</w:t>
      </w:r>
    </w:p>
    <w:p w:rsidR="001C524F" w:rsidRPr="0094473E" w:rsidRDefault="001C524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73E">
        <w:rPr>
          <w:rFonts w:ascii="Times New Roman" w:hAnsi="Times New Roman" w:cs="Times New Roman"/>
          <w:sz w:val="24"/>
          <w:szCs w:val="24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1C524F" w:rsidRPr="0094473E" w:rsidRDefault="001C524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73E">
        <w:rPr>
          <w:rFonts w:ascii="Times New Roman" w:hAnsi="Times New Roman" w:cs="Times New Roman"/>
          <w:sz w:val="24"/>
          <w:szCs w:val="24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1C524F" w:rsidRPr="0094473E" w:rsidRDefault="001C524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73E">
        <w:rPr>
          <w:rFonts w:ascii="Times New Roman" w:hAnsi="Times New Roman" w:cs="Times New Roman"/>
          <w:sz w:val="24"/>
          <w:szCs w:val="24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1C524F" w:rsidRPr="0094473E" w:rsidRDefault="001C524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73E">
        <w:rPr>
          <w:rFonts w:ascii="Times New Roman" w:hAnsi="Times New Roman" w:cs="Times New Roman"/>
          <w:sz w:val="24"/>
          <w:szCs w:val="24"/>
        </w:rPr>
        <w:t xml:space="preserve">4. В случае обнаружения лицом, замещающим муниципальную должность, что в представленных им сведениях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супруги (супруга) и несовершеннолетних детей не отражены или не полностью отражены какие-либо сведения, либо имеются ошибки, они вправе представить уточненные сведения специалисту администрации Верхнеплавицкого сельского поселения, ответственного за кадровую работу в течение одного месяца после окончания срока, указанного в </w:t>
      </w:r>
      <w:hyperlink w:anchor="Par46" w:history="1">
        <w:r w:rsidRPr="0094473E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94473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r w:rsidRPr="009447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C524F" w:rsidRPr="0094473E" w:rsidRDefault="001C524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73E">
        <w:rPr>
          <w:rFonts w:ascii="Times New Roman" w:hAnsi="Times New Roman" w:cs="Times New Roman"/>
          <w:sz w:val="24"/>
          <w:szCs w:val="24"/>
        </w:rPr>
        <w:t>5.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в Совете народных депутатов Верхнеплавицкого сельского поселения.</w:t>
      </w:r>
    </w:p>
    <w:p w:rsidR="001C524F" w:rsidRPr="0094473E" w:rsidRDefault="001C524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73E">
        <w:rPr>
          <w:rFonts w:ascii="Times New Roman" w:hAnsi="Times New Roman" w:cs="Times New Roman"/>
          <w:sz w:val="24"/>
          <w:szCs w:val="24"/>
        </w:rPr>
        <w:t xml:space="preserve">6.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8" w:history="1">
        <w:r w:rsidRPr="0094473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4473E">
        <w:rPr>
          <w:rFonts w:ascii="Times New Roman" w:hAnsi="Times New Roman" w:cs="Times New Roman"/>
          <w:sz w:val="24"/>
          <w:szCs w:val="24"/>
        </w:rPr>
        <w:t xml:space="preserve"> от 03.12.2012 № 230-ФЗ "О контроле за соответствием расходов лиц, замещающих государственные должности, и иных лиц их доходам".</w:t>
      </w:r>
    </w:p>
    <w:p w:rsidR="001C524F" w:rsidRPr="0094473E" w:rsidRDefault="001C524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73E">
        <w:rPr>
          <w:rFonts w:ascii="Times New Roman" w:hAnsi="Times New Roman" w:cs="Times New Roman"/>
          <w:sz w:val="24"/>
          <w:szCs w:val="24"/>
        </w:rPr>
        <w:t>7. Сведения о доходах, расходах, об имуществе и обязательствах имущественного характера размещаются на официальном сайте  администрации Верхнеплавицкого сельского поселения и предоставляются средствам массовой информации для опубликования по их запросам в порядке, определенном решением представительного органа муниципального образования.</w:t>
      </w:r>
    </w:p>
    <w:p w:rsidR="001C524F" w:rsidRPr="0094473E" w:rsidRDefault="001C524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73E">
        <w:rPr>
          <w:rFonts w:ascii="Times New Roman" w:hAnsi="Times New Roman" w:cs="Times New Roman"/>
          <w:sz w:val="24"/>
          <w:szCs w:val="24"/>
        </w:rPr>
        <w:t>8. 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C524F" w:rsidRPr="0094473E" w:rsidRDefault="001C524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73E">
        <w:rPr>
          <w:rFonts w:ascii="Times New Roman" w:hAnsi="Times New Roman" w:cs="Times New Roman"/>
          <w:sz w:val="24"/>
          <w:szCs w:val="24"/>
        </w:rPr>
        <w:t>9. Сведения о доходах, расходах, об имуществе и обязательствах имущественного характера, представленные в соответствии с настоящим Положением, приобщаются к личному делу лица, замещающего муниципальную должность.</w:t>
      </w:r>
    </w:p>
    <w:p w:rsidR="001C524F" w:rsidRPr="0094473E" w:rsidRDefault="001C524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73E">
        <w:rPr>
          <w:rFonts w:ascii="Times New Roman" w:hAnsi="Times New Roman" w:cs="Times New Roman"/>
          <w:sz w:val="24"/>
          <w:szCs w:val="24"/>
        </w:rPr>
        <w:t>10.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1C524F" w:rsidRPr="0094473E" w:rsidRDefault="001C524F" w:rsidP="00C76FED">
      <w:pPr>
        <w:rPr>
          <w:rFonts w:ascii="Times New Roman" w:hAnsi="Times New Roman" w:cs="Times New Roman"/>
          <w:sz w:val="24"/>
          <w:szCs w:val="24"/>
        </w:rPr>
      </w:pPr>
    </w:p>
    <w:sectPr w:rsidR="001C524F" w:rsidRPr="0094473E" w:rsidSect="00CA7F7A">
      <w:footerReference w:type="default" r:id="rId9"/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24F" w:rsidRDefault="001C524F" w:rsidP="00DE010B">
      <w:pPr>
        <w:spacing w:after="0" w:line="240" w:lineRule="auto"/>
      </w:pPr>
      <w:r>
        <w:separator/>
      </w:r>
    </w:p>
  </w:endnote>
  <w:endnote w:type="continuationSeparator" w:id="0">
    <w:p w:rsidR="001C524F" w:rsidRDefault="001C524F" w:rsidP="00D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4F" w:rsidRDefault="001C524F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1C524F" w:rsidRDefault="001C52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24F" w:rsidRDefault="001C524F" w:rsidP="00DE010B">
      <w:pPr>
        <w:spacing w:after="0" w:line="240" w:lineRule="auto"/>
      </w:pPr>
      <w:r>
        <w:separator/>
      </w:r>
    </w:p>
  </w:footnote>
  <w:footnote w:type="continuationSeparator" w:id="0">
    <w:p w:rsidR="001C524F" w:rsidRDefault="001C524F" w:rsidP="00DE0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7143"/>
    <w:multiLevelType w:val="hybridMultilevel"/>
    <w:tmpl w:val="C3A4D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E8283D"/>
    <w:multiLevelType w:val="hybridMultilevel"/>
    <w:tmpl w:val="51081CAE"/>
    <w:lvl w:ilvl="0" w:tplc="D4F2BE90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7AA"/>
    <w:rsid w:val="00001A44"/>
    <w:rsid w:val="00061EA4"/>
    <w:rsid w:val="00065EBE"/>
    <w:rsid w:val="000825F7"/>
    <w:rsid w:val="00121890"/>
    <w:rsid w:val="00126395"/>
    <w:rsid w:val="001C3D3B"/>
    <w:rsid w:val="001C524F"/>
    <w:rsid w:val="00212F06"/>
    <w:rsid w:val="002611AF"/>
    <w:rsid w:val="00274B7F"/>
    <w:rsid w:val="002C2C1A"/>
    <w:rsid w:val="002C7975"/>
    <w:rsid w:val="002E5D55"/>
    <w:rsid w:val="00325CD2"/>
    <w:rsid w:val="003356B2"/>
    <w:rsid w:val="004108B8"/>
    <w:rsid w:val="0044620F"/>
    <w:rsid w:val="00483420"/>
    <w:rsid w:val="0053404B"/>
    <w:rsid w:val="005818E9"/>
    <w:rsid w:val="005F773F"/>
    <w:rsid w:val="00623748"/>
    <w:rsid w:val="006605A1"/>
    <w:rsid w:val="006B78EB"/>
    <w:rsid w:val="006E146A"/>
    <w:rsid w:val="006F1A6A"/>
    <w:rsid w:val="00705901"/>
    <w:rsid w:val="007B5219"/>
    <w:rsid w:val="007C40F2"/>
    <w:rsid w:val="007E739F"/>
    <w:rsid w:val="008338C2"/>
    <w:rsid w:val="00885B53"/>
    <w:rsid w:val="00895AD2"/>
    <w:rsid w:val="0094473E"/>
    <w:rsid w:val="00A43D14"/>
    <w:rsid w:val="00A77D9A"/>
    <w:rsid w:val="00B37E55"/>
    <w:rsid w:val="00B53C93"/>
    <w:rsid w:val="00BE0F3B"/>
    <w:rsid w:val="00C76FED"/>
    <w:rsid w:val="00C90D87"/>
    <w:rsid w:val="00C947AA"/>
    <w:rsid w:val="00CA7F7A"/>
    <w:rsid w:val="00D026CA"/>
    <w:rsid w:val="00D2139D"/>
    <w:rsid w:val="00DD15C9"/>
    <w:rsid w:val="00DE010B"/>
    <w:rsid w:val="00DE51E1"/>
    <w:rsid w:val="00E6455F"/>
    <w:rsid w:val="00E64696"/>
    <w:rsid w:val="00EA3A3E"/>
    <w:rsid w:val="00ED6878"/>
    <w:rsid w:val="00EE1241"/>
    <w:rsid w:val="00F741C4"/>
    <w:rsid w:val="00F82884"/>
    <w:rsid w:val="00F8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FE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6FED"/>
    <w:pPr>
      <w:autoSpaceDE w:val="0"/>
      <w:autoSpaceDN w:val="0"/>
      <w:adjustRightInd w:val="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010B"/>
  </w:style>
  <w:style w:type="paragraph" w:styleId="Footer">
    <w:name w:val="footer"/>
    <w:basedOn w:val="Normal"/>
    <w:link w:val="FooterChar"/>
    <w:uiPriority w:val="99"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E010B"/>
  </w:style>
  <w:style w:type="paragraph" w:styleId="BalloonText">
    <w:name w:val="Balloon Text"/>
    <w:basedOn w:val="Normal"/>
    <w:link w:val="BalloonTextChar"/>
    <w:uiPriority w:val="99"/>
    <w:semiHidden/>
    <w:rsid w:val="0012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1890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121890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1F5B003CD87331F24008E647BB28F7D8DDEFC121B4EF615F7C79812WF2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B1F5B003CD87331F24008E647BB28F7D83D2FA13174EF615F7C79812F16C2B66C288D2016A00DFWB2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3</Pages>
  <Words>1070</Words>
  <Characters>6103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User</cp:lastModifiedBy>
  <cp:revision>41</cp:revision>
  <cp:lastPrinted>2016-04-29T08:23:00Z</cp:lastPrinted>
  <dcterms:created xsi:type="dcterms:W3CDTF">2016-03-14T06:49:00Z</dcterms:created>
  <dcterms:modified xsi:type="dcterms:W3CDTF">2016-04-29T08:24:00Z</dcterms:modified>
</cp:coreProperties>
</file>